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639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E4C5C" w:rsidRPr="00750E38" w14:paraId="1B96149E" w14:textId="77777777" w:rsidTr="00C74DC2">
        <w:trPr>
          <w:trHeight w:val="1021"/>
        </w:trPr>
        <w:tc>
          <w:tcPr>
            <w:tcW w:w="9639" w:type="dxa"/>
            <w:vAlign w:val="center"/>
          </w:tcPr>
          <w:p w14:paraId="221BB25B" w14:textId="6A53FFAE" w:rsidR="007C64C2" w:rsidRPr="00750E38" w:rsidRDefault="007C64C2" w:rsidP="00750E38">
            <w:pPr>
              <w:pStyle w:val="Hauptberschrift"/>
              <w:spacing w:before="0"/>
              <w:rPr>
                <w:szCs w:val="32"/>
              </w:rPr>
            </w:pPr>
            <w:r>
              <w:rPr>
                <w:szCs w:val="32"/>
              </w:rPr>
              <w:t xml:space="preserve">Tage der Musik- </w:t>
            </w:r>
            <w:r w:rsidRPr="007C64C2">
              <w:rPr>
                <w:szCs w:val="32"/>
              </w:rPr>
              <w:t>und Kunstschulen</w:t>
            </w:r>
            <w:r w:rsidR="003F1CEC">
              <w:rPr>
                <w:szCs w:val="32"/>
              </w:rPr>
              <w:t xml:space="preserve"> in ganz NÖ am</w:t>
            </w:r>
            <w:r w:rsidRPr="007C64C2">
              <w:rPr>
                <w:szCs w:val="32"/>
              </w:rPr>
              <w:t xml:space="preserve"> 9. &amp; 10. Mai</w:t>
            </w:r>
          </w:p>
        </w:tc>
      </w:tr>
    </w:tbl>
    <w:p w14:paraId="67A1B6C8" w14:textId="77777777" w:rsidR="006A261F" w:rsidRDefault="006A261F" w:rsidP="006A261F">
      <w:pPr>
        <w:sectPr w:rsidR="006A261F" w:rsidSect="00EE52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1474" w:left="1418" w:header="0" w:footer="0" w:gutter="0"/>
          <w:cols w:space="708"/>
          <w:titlePg/>
          <w:docGrid w:linePitch="360"/>
        </w:sectPr>
      </w:pPr>
    </w:p>
    <w:p w14:paraId="5FF954A6" w14:textId="256F38B8" w:rsidR="007C64C2" w:rsidRPr="007C64C2" w:rsidRDefault="007C64C2" w:rsidP="007C64C2">
      <w:pPr>
        <w:rPr>
          <w:i/>
          <w:iCs/>
          <w:lang w:eastAsia="de-AT"/>
        </w:rPr>
      </w:pPr>
      <w:bookmarkStart w:id="0" w:name="_Hlk71384520"/>
      <w:r w:rsidRPr="007C64C2">
        <w:rPr>
          <w:i/>
          <w:iCs/>
          <w:lang w:eastAsia="de-AT"/>
        </w:rPr>
        <w:t xml:space="preserve">Am Fr 9. und Sa 10. Mai 2025 </w:t>
      </w:r>
      <w:r w:rsidR="003F1CEC" w:rsidRPr="003F1CEC">
        <w:rPr>
          <w:i/>
          <w:iCs/>
          <w:lang w:eastAsia="de-AT"/>
        </w:rPr>
        <w:t>öffnen die niederösterreichischen Musikschulen, Musik- und Kunstschulen und Kreativakademien im ganzen Land</w:t>
      </w:r>
      <w:r w:rsidR="003F1CEC">
        <w:rPr>
          <w:i/>
          <w:iCs/>
          <w:lang w:eastAsia="de-AT"/>
        </w:rPr>
        <w:t xml:space="preserve"> wieder</w:t>
      </w:r>
      <w:r w:rsidR="003F1CEC" w:rsidRPr="003F1CEC">
        <w:rPr>
          <w:i/>
          <w:iCs/>
          <w:lang w:eastAsia="de-AT"/>
        </w:rPr>
        <w:t xml:space="preserve"> ihre Türen. Vom Tag der offenen Musikschultür über Workshops und Instrumentenvorstellungen bis hin zu Auftritten bei Festen oder am Marktplatz – an den Tagen der Musikschulen gibt es wieder viel zu erleben und zu entdecken!</w:t>
      </w:r>
    </w:p>
    <w:p w14:paraId="7B315777" w14:textId="027B8DFF" w:rsidR="007C64C2" w:rsidRDefault="007C64C2" w:rsidP="007C64C2">
      <w:pPr>
        <w:rPr>
          <w:lang w:eastAsia="de-AT"/>
        </w:rPr>
      </w:pPr>
      <w:r>
        <w:rPr>
          <w:lang w:eastAsia="de-AT"/>
        </w:rPr>
        <w:t xml:space="preserve">Gemeinsam mit ihren Musikschullehrenden und -leitenden bereiten die Musikschülerinnen und Musikschüler in ganz Niederösterreich ein spannendes Programm mit Konzerten, Theaterproduktionen, Musicals oder </w:t>
      </w:r>
      <w:r w:rsidR="003F1CEC">
        <w:rPr>
          <w:lang w:eastAsia="de-AT"/>
        </w:rPr>
        <w:t xml:space="preserve">das </w:t>
      </w:r>
      <w:r>
        <w:rPr>
          <w:lang w:eastAsia="de-AT"/>
        </w:rPr>
        <w:t xml:space="preserve">Ausprobieren von Instrumenten vor. Die Aktionen finden aber nicht nur in den Musikschulen statt, sondern es werden auch </w:t>
      </w:r>
      <w:r w:rsidR="003F1CEC">
        <w:rPr>
          <w:lang w:eastAsia="de-AT"/>
        </w:rPr>
        <w:t xml:space="preserve">viele </w:t>
      </w:r>
      <w:r>
        <w:rPr>
          <w:lang w:eastAsia="de-AT"/>
        </w:rPr>
        <w:t>öffentliche Plätze bespielt.</w:t>
      </w:r>
    </w:p>
    <w:p w14:paraId="2EF57767" w14:textId="18D90834" w:rsidR="007C64C2" w:rsidRDefault="007C64C2" w:rsidP="007C64C2">
      <w:pPr>
        <w:rPr>
          <w:lang w:eastAsia="de-AT"/>
        </w:rPr>
      </w:pPr>
      <w:r>
        <w:rPr>
          <w:lang w:eastAsia="de-AT"/>
        </w:rPr>
        <w:t>Interessierte Kinder und Jugendliche können sich in Ruhe mit ihren Eltern die Musik- und Kunstschule ansehen, mit den Leitenden und Lehrenden sprechen und überlegen, welches Angebot der Musik- und Kunstschule geeignet ist. Und natürlich die Darbietungen der Kinder und Jugendlichen genießen, die zeigen, auf welch</w:t>
      </w:r>
      <w:r w:rsidR="003F1CEC">
        <w:rPr>
          <w:lang w:eastAsia="de-AT"/>
        </w:rPr>
        <w:t>´</w:t>
      </w:r>
      <w:r>
        <w:rPr>
          <w:lang w:eastAsia="de-AT"/>
        </w:rPr>
        <w:t xml:space="preserve"> hohem Niveau die künstlerische Ausbildung in der Musikschule stattfindet.</w:t>
      </w:r>
      <w:r w:rsidR="003F1CEC" w:rsidRPr="003F1CEC">
        <w:t xml:space="preserve"> </w:t>
      </w:r>
      <w:r w:rsidR="003F1CEC" w:rsidRPr="003F1CEC">
        <w:rPr>
          <w:lang w:eastAsia="de-AT"/>
        </w:rPr>
        <w:t xml:space="preserve">Das Kennenlernen </w:t>
      </w:r>
      <w:r w:rsidR="003F1CEC">
        <w:rPr>
          <w:lang w:eastAsia="de-AT"/>
        </w:rPr>
        <w:t>der zahlreichen und vielfältigen</w:t>
      </w:r>
      <w:r w:rsidR="003F1CEC" w:rsidRPr="003F1CEC">
        <w:rPr>
          <w:lang w:eastAsia="de-AT"/>
        </w:rPr>
        <w:t xml:space="preserve"> Angebote der Musikschulen, Musik- und Kunstschulen und Kreativakademien steht auch dieses Jahr wieder im Vordergrund.</w:t>
      </w:r>
    </w:p>
    <w:p w14:paraId="60ADB8FE" w14:textId="0A6B6B74" w:rsidR="003F1CEC" w:rsidRPr="001A0569" w:rsidRDefault="007C64C2" w:rsidP="003F1CEC">
      <w:pPr>
        <w:rPr>
          <w:lang w:eastAsia="de-AT"/>
        </w:rPr>
      </w:pPr>
      <w:r w:rsidRPr="0F13C4BD">
        <w:rPr>
          <w:lang w:eastAsia="de-AT"/>
        </w:rPr>
        <w:t>Nähere Informationen zum Tag der Musik</w:t>
      </w:r>
      <w:r w:rsidR="0096783C" w:rsidRPr="0F13C4BD">
        <w:rPr>
          <w:lang w:eastAsia="de-AT"/>
        </w:rPr>
        <w:t>- und Kunst</w:t>
      </w:r>
      <w:r w:rsidRPr="0F13C4BD">
        <w:rPr>
          <w:lang w:eastAsia="de-AT"/>
        </w:rPr>
        <w:t xml:space="preserve">schulen </w:t>
      </w:r>
      <w:r w:rsidR="003F1CEC">
        <w:rPr>
          <w:lang w:eastAsia="de-AT"/>
        </w:rPr>
        <w:t xml:space="preserve">in unserer Gemeinde </w:t>
      </w:r>
      <w:r w:rsidRPr="0F13C4BD">
        <w:rPr>
          <w:lang w:eastAsia="de-AT"/>
        </w:rPr>
        <w:t xml:space="preserve">sowie das Programm finden Sie unter </w:t>
      </w:r>
      <w:hyperlink r:id="rId17">
        <w:r w:rsidRPr="0F13C4BD">
          <w:rPr>
            <w:rStyle w:val="Hyperlink"/>
            <w:lang w:eastAsia="de-AT"/>
          </w:rPr>
          <w:t>https://www.mkmnoe.at/aktuelles/tag-der-musikschulen</w:t>
        </w:r>
      </w:hyperlink>
      <w:r w:rsidR="1CFA960D" w:rsidRPr="0F13C4BD">
        <w:rPr>
          <w:lang w:eastAsia="de-AT"/>
        </w:rPr>
        <w:t xml:space="preserve"> </w:t>
      </w:r>
      <w:bookmarkEnd w:id="0"/>
    </w:p>
    <w:sectPr w:rsidR="003F1CEC" w:rsidRPr="001A0569" w:rsidSect="00EE5216">
      <w:type w:val="continuous"/>
      <w:pgSz w:w="11906" w:h="16838" w:code="9"/>
      <w:pgMar w:top="851" w:right="851" w:bottom="1474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2AFC1" w14:textId="77777777" w:rsidR="003B55FF" w:rsidRDefault="003B55FF" w:rsidP="009372F4">
      <w:pPr>
        <w:spacing w:after="0" w:line="240" w:lineRule="auto"/>
      </w:pPr>
      <w:r>
        <w:separator/>
      </w:r>
    </w:p>
  </w:endnote>
  <w:endnote w:type="continuationSeparator" w:id="0">
    <w:p w14:paraId="01359DBC" w14:textId="77777777" w:rsidR="003B55FF" w:rsidRDefault="003B55FF" w:rsidP="0093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9E2E" w14:textId="77777777" w:rsidR="00DA01CB" w:rsidRDefault="00DA01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CD730" w14:textId="77777777" w:rsidR="00DA01CB" w:rsidRDefault="007F5B13">
    <w:pPr>
      <w:pStyle w:val="Fuzeile"/>
      <w:rPr>
        <w:noProof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E4CEF" wp14:editId="48AA2672">
              <wp:simplePos x="0" y="0"/>
              <wp:positionH relativeFrom="margin">
                <wp:align>left</wp:align>
              </wp:positionH>
              <wp:positionV relativeFrom="page">
                <wp:posOffset>10018395</wp:posOffset>
              </wp:positionV>
              <wp:extent cx="1080046" cy="216053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46" cy="2160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B460" w14:textId="77777777" w:rsidR="007F514E" w:rsidRPr="002821AC" w:rsidRDefault="00000000" w:rsidP="00DA01C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d w:val="-54105612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7F514E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Seite </w:t>
                              </w:r>
                              <w:r w:rsidR="007F514E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7F514E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="007F514E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514E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7F514E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  <w:r w:rsidR="007F514E" w:rsidRPr="002821AC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von </w:t>
                          </w:r>
                          <w:sdt>
                            <w:sdtPr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d w:val="74708173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sdt>
                                <w:sdtPr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id w:val="153506686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r w:rsidR="007F514E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7F514E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 w:rsidR="007F514E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7F514E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7F514E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52958AC2" w14:textId="77777777" w:rsidR="007F514E" w:rsidRDefault="00000000" w:rsidP="00DA01CB">
                          <w:pPr>
                            <w:spacing w:after="0" w:line="240" w:lineRule="auto"/>
                          </w:pPr>
                          <w:sdt>
                            <w:sdtPr>
                              <w:rPr>
                                <w:rFonts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id w:val="135723144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Seite </w:t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514E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  <w:r w:rsidR="007F514E" w:rsidRPr="00510444"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von </w:t>
                          </w:r>
                          <w:sdt>
                            <w:sdtPr>
                              <w:rPr>
                                <w:rFonts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id w:val="-7983983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F514E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7F514E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4DF9240B" w14:textId="77777777" w:rsidR="007F514E" w:rsidRDefault="007F514E" w:rsidP="00DA01CB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D0E4CEF">
              <v:stroke joinstyle="miter"/>
              <v:path gradientshapeok="t" o:connecttype="rect"/>
            </v:shapetype>
            <v:shape id="Textfeld 21" style="position:absolute;margin-left:0;margin-top:788.85pt;width:85.05pt;height:17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7vFg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">
              <v:textbox>
                <w:txbxContent>
                  <w:p w:rsidRPr="002821AC" w:rsidR="007F514E" w:rsidP="00DA01CB" w:rsidRDefault="00000000" w14:paraId="2475B460" w14:textId="77777777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sdt>
                      <w:sdtPr>
                        <w:rPr>
                          <w:rFonts w:cs="Arial"/>
                          <w:color w:val="808080" w:themeColor="background1" w:themeShade="80"/>
                          <w:sz w:val="16"/>
                          <w:szCs w:val="16"/>
                        </w:rPr>
                        <w:id w:val="-541056122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2821AC" w:rsidR="007F514E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Seite </w:t>
                        </w:r>
                        <w:r w:rsidRPr="002821AC" w:rsidR="007F514E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2821AC" w:rsidR="007F514E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821AC" w:rsidR="007F514E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Pr="002821AC" w:rsidR="007F514E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2821AC" w:rsidR="007F514E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  <w:r w:rsidRPr="002821AC" w:rsidR="007F514E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</w:rPr>
                      <w:t xml:space="preserve"> von </w:t>
                    </w:r>
                    <w:sdt>
                      <w:sdtPr>
                        <w:rPr>
                          <w:rFonts w:cs="Arial"/>
                          <w:color w:val="808080" w:themeColor="background1" w:themeShade="80"/>
                          <w:sz w:val="16"/>
                          <w:szCs w:val="16"/>
                        </w:rPr>
                        <w:id w:val="747081737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d w:val="15350668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r w:rsidRPr="002821AC" w:rsidR="007F514E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821AC" w:rsidR="007F514E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 w:rsidRPr="002821AC" w:rsidR="007F514E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2821AC" w:rsidR="007F514E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2821AC" w:rsidR="007F514E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:rsidR="007F514E" w:rsidP="00DA01CB" w:rsidRDefault="00000000" w14:paraId="52958AC2" w14:textId="77777777">
                    <w:pPr>
                      <w:spacing w:after="0" w:line="240" w:lineRule="auto"/>
                    </w:pPr>
                    <w:sdt>
                      <w:sdtPr>
                        <w:rPr>
                          <w:rFonts w:cs="Arial"/>
                          <w:color w:val="7F7F7F" w:themeColor="text1" w:themeTint="80"/>
                          <w:sz w:val="16"/>
                          <w:szCs w:val="16"/>
                        </w:rPr>
                        <w:id w:val="1357231446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Seite </w:t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begin"/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separate"/>
                        </w:r>
                        <w:r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t>1</w:t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  <w:r w:rsidRPr="00510444" w:rsidR="007F514E">
                      <w:rPr>
                        <w:rFonts w:cs="Arial"/>
                        <w:color w:val="7F7F7F" w:themeColor="text1" w:themeTint="80"/>
                        <w:sz w:val="16"/>
                        <w:szCs w:val="16"/>
                      </w:rPr>
                      <w:t xml:space="preserve"> von </w:t>
                    </w:r>
                    <w:sdt>
                      <w:sdtPr>
                        <w:rPr>
                          <w:rFonts w:cs="Arial"/>
                          <w:color w:val="7F7F7F" w:themeColor="text1" w:themeTint="80"/>
                          <w:sz w:val="16"/>
                          <w:szCs w:val="16"/>
                        </w:rPr>
                        <w:id w:val="-7983983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begin"/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separate"/>
                        </w:r>
                        <w:r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t>2</w:t>
                        </w:r>
                        <w:r w:rsidRPr="00510444" w:rsidR="007F514E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:rsidR="007F514E" w:rsidP="00DA01CB" w:rsidRDefault="007F514E" w14:paraId="4DF9240B" w14:textId="77777777">
                    <w:pPr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4291B10A" wp14:editId="6A41AD5D">
          <wp:simplePos x="0" y="0"/>
          <wp:positionH relativeFrom="page">
            <wp:posOffset>2162175</wp:posOffset>
          </wp:positionH>
          <wp:positionV relativeFrom="page">
            <wp:posOffset>9572625</wp:posOffset>
          </wp:positionV>
          <wp:extent cx="7538727" cy="975600"/>
          <wp:effectExtent l="0" t="0" r="0" b="0"/>
          <wp:wrapNone/>
          <wp:docPr id="1734822951" name="Grafik 1734822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63" r="-10363"/>
                  <a:stretch/>
                </pic:blipFill>
                <pic:spPr>
                  <a:xfrm>
                    <a:off x="0" y="0"/>
                    <a:ext cx="7538727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883A5C" w14:textId="77777777" w:rsidR="00CE6BCA" w:rsidRPr="00F57ABD" w:rsidRDefault="00CE6BCA">
    <w:pPr>
      <w:pStyle w:val="Fuzeile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A680" w14:textId="77777777" w:rsidR="00DA01CB" w:rsidRDefault="007F5B13">
    <w:pPr>
      <w:pStyle w:val="Fuzeile"/>
      <w:rPr>
        <w:noProof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ABD6B1" wp14:editId="0F582C61">
              <wp:simplePos x="0" y="0"/>
              <wp:positionH relativeFrom="margin">
                <wp:align>left</wp:align>
              </wp:positionH>
              <wp:positionV relativeFrom="page">
                <wp:posOffset>10094595</wp:posOffset>
              </wp:positionV>
              <wp:extent cx="1080046" cy="216053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46" cy="2160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258BC4" w14:textId="77777777" w:rsidR="003B06E3" w:rsidRPr="002821AC" w:rsidRDefault="00000000" w:rsidP="00DA01C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</w:rPr>
                          </w:pPr>
                          <w:sdt>
                            <w:sdtPr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d w:val="103237582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3B06E3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Seite </w:t>
                              </w:r>
                              <w:r w:rsidR="00CD5107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CD5107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="00CD5107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D5107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CD5107" w:rsidRPr="002821AC">
                                <w:rPr>
                                  <w:rFonts w:cs="Arial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  <w:r w:rsidR="003B06E3" w:rsidRPr="002821AC"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von </w:t>
                          </w:r>
                          <w:sdt>
                            <w:sdtPr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d w:val="-96835243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sdt>
                                <w:sdtPr>
                                  <w:rPr>
                                    <w:rFonts w:cs="Arial"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id w:val="801966802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r w:rsidR="00CD5107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CD5107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instrText xml:space="preserve"> NUMPAGES   \* MERGEFORMAT </w:instrText>
                                  </w:r>
                                  <w:r w:rsidR="00CD5107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D5107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CD5107" w:rsidRPr="002821AC">
                                    <w:rPr>
                                      <w:rFonts w:cs="Arial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  <w:p w14:paraId="446FA5FC" w14:textId="77777777" w:rsidR="003B06E3" w:rsidRDefault="00000000" w:rsidP="003B06E3">
                          <w:pPr>
                            <w:spacing w:after="0" w:line="240" w:lineRule="auto"/>
                            <w:jc w:val="right"/>
                          </w:pPr>
                          <w:sdt>
                            <w:sdtPr>
                              <w:rPr>
                                <w:rFonts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id w:val="-28563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Seite </w:t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B06E3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  <w:r w:rsidR="003B06E3" w:rsidRPr="00510444">
                            <w:rPr>
                              <w:rFonts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von </w:t>
                          </w:r>
                          <w:sdt>
                            <w:sdtPr>
                              <w:rPr>
                                <w:rFonts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id w:val="-129274391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B06E3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3B06E3" w:rsidRPr="00510444">
                                <w:rPr>
                                  <w:rFonts w:cs="Arial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0A3F8ED7" w14:textId="77777777" w:rsidR="003B06E3" w:rsidRDefault="003B06E3" w:rsidP="003B06E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4ABD6B1">
              <v:stroke joinstyle="miter"/>
              <v:path gradientshapeok="t" o:connecttype="rect"/>
            </v:shapetype>
            <v:shape id="Textfeld 10" style="position:absolute;margin-left:0;margin-top:794.85pt;width:85.05pt;height:17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">
              <v:textbox>
                <w:txbxContent>
                  <w:p w:rsidRPr="002821AC" w:rsidR="003B06E3" w:rsidP="00DA01CB" w:rsidRDefault="00000000" w14:paraId="1D258BC4" w14:textId="77777777">
                    <w:pPr>
                      <w:spacing w:after="0" w:line="240" w:lineRule="auto"/>
                      <w:rPr>
                        <w:color w:val="808080" w:themeColor="background1" w:themeShade="80"/>
                      </w:rPr>
                    </w:pPr>
                    <w:sdt>
                      <w:sdtPr>
                        <w:rPr>
                          <w:rFonts w:cs="Arial"/>
                          <w:color w:val="808080" w:themeColor="background1" w:themeShade="80"/>
                          <w:sz w:val="16"/>
                          <w:szCs w:val="16"/>
                        </w:rPr>
                        <w:id w:val="1032375825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2821AC" w:rsidR="003B06E3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Seite </w:t>
                        </w:r>
                        <w:r w:rsidRPr="002821AC" w:rsidR="00CD5107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2821AC" w:rsidR="00CD5107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2821AC" w:rsidR="00CD5107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Pr="002821AC" w:rsidR="00CD5107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2821AC" w:rsidR="00CD5107">
                          <w:rPr>
                            <w:rFonts w:cs="Arial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  <w:r w:rsidRPr="002821AC" w:rsidR="003B06E3">
                      <w:rPr>
                        <w:rFonts w:cs="Arial"/>
                        <w:color w:val="808080" w:themeColor="background1" w:themeShade="80"/>
                        <w:sz w:val="16"/>
                        <w:szCs w:val="16"/>
                      </w:rPr>
                      <w:t xml:space="preserve"> von </w:t>
                    </w:r>
                    <w:sdt>
                      <w:sdtPr>
                        <w:rPr>
                          <w:rFonts w:cs="Arial"/>
                          <w:color w:val="808080" w:themeColor="background1" w:themeShade="80"/>
                          <w:sz w:val="16"/>
                          <w:szCs w:val="16"/>
                        </w:rPr>
                        <w:id w:val="-968352437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sdt>
                          <w:sdtPr>
                            <w:rPr>
                              <w:rFonts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id w:val="80196680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r w:rsidRPr="002821AC" w:rsidR="00CD5107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821AC" w:rsidR="00CD5107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 w:rsidRPr="002821AC" w:rsidR="00CD5107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2821AC" w:rsidR="00CD5107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2821AC" w:rsidR="00CD5107">
                              <w:rPr>
                                <w:rFonts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  <w:p w:rsidR="003B06E3" w:rsidP="003B06E3" w:rsidRDefault="00000000" w14:paraId="446FA5FC" w14:textId="77777777">
                    <w:pPr>
                      <w:spacing w:after="0" w:line="240" w:lineRule="auto"/>
                      <w:jc w:val="right"/>
                    </w:pPr>
                    <w:sdt>
                      <w:sdtPr>
                        <w:rPr>
                          <w:rFonts w:cs="Arial"/>
                          <w:color w:val="7F7F7F" w:themeColor="text1" w:themeTint="80"/>
                          <w:sz w:val="16"/>
                          <w:szCs w:val="16"/>
                        </w:rPr>
                        <w:id w:val="-285631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t xml:space="preserve">Seite </w:t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begin"/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separate"/>
                        </w:r>
                        <w:r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t>1</w:t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  <w:r w:rsidRPr="00510444" w:rsidR="003B06E3">
                      <w:rPr>
                        <w:rFonts w:cs="Arial"/>
                        <w:color w:val="7F7F7F" w:themeColor="text1" w:themeTint="80"/>
                        <w:sz w:val="16"/>
                        <w:szCs w:val="16"/>
                      </w:rPr>
                      <w:t xml:space="preserve"> von </w:t>
                    </w:r>
                    <w:sdt>
                      <w:sdtPr>
                        <w:rPr>
                          <w:rFonts w:cs="Arial"/>
                          <w:color w:val="7F7F7F" w:themeColor="text1" w:themeTint="80"/>
                          <w:sz w:val="16"/>
                          <w:szCs w:val="16"/>
                        </w:rPr>
                        <w:id w:val="-1292743910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begin"/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separate"/>
                        </w:r>
                        <w:r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t>2</w:t>
                        </w:r>
                        <w:r w:rsidRPr="00510444" w:rsidR="003B06E3">
                          <w:rPr>
                            <w:rFonts w:cs="Arial"/>
                            <w:color w:val="7F7F7F" w:themeColor="text1" w:themeTint="8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:rsidR="003B06E3" w:rsidP="003B06E3" w:rsidRDefault="003B06E3" w14:paraId="0A3F8ED7" w14:textId="77777777">
                    <w:pPr>
                      <w:spacing w:after="0" w:line="240" w:lineRule="auto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44AB442E" wp14:editId="7963625D">
          <wp:simplePos x="0" y="0"/>
          <wp:positionH relativeFrom="page">
            <wp:posOffset>2489200</wp:posOffset>
          </wp:positionH>
          <wp:positionV relativeFrom="bottomMargin">
            <wp:posOffset>-76200</wp:posOffset>
          </wp:positionV>
          <wp:extent cx="2162175" cy="975360"/>
          <wp:effectExtent l="0" t="0" r="0" b="0"/>
          <wp:wrapTight wrapText="bothSides">
            <wp:wrapPolygon edited="0">
              <wp:start x="2474" y="7172"/>
              <wp:lineTo x="2664" y="12656"/>
              <wp:lineTo x="3235" y="13500"/>
              <wp:lineTo x="19792" y="13500"/>
              <wp:lineTo x="19982" y="7172"/>
              <wp:lineTo x="2474" y="7172"/>
            </wp:wrapPolygon>
          </wp:wrapTight>
          <wp:docPr id="1059760404" name="Grafik 105976040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36" r="30055"/>
                  <a:stretch/>
                </pic:blipFill>
                <pic:spPr bwMode="auto">
                  <a:xfrm>
                    <a:off x="0" y="0"/>
                    <a:ext cx="21621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78720" behindDoc="1" locked="0" layoutInCell="1" allowOverlap="1" wp14:anchorId="74C178D3" wp14:editId="3D453E59">
          <wp:simplePos x="0" y="0"/>
          <wp:positionH relativeFrom="margin">
            <wp:align>right</wp:align>
          </wp:positionH>
          <wp:positionV relativeFrom="paragraph">
            <wp:posOffset>-409575</wp:posOffset>
          </wp:positionV>
          <wp:extent cx="2520000" cy="510283"/>
          <wp:effectExtent l="0" t="0" r="0" b="4445"/>
          <wp:wrapNone/>
          <wp:docPr id="2079635216" name="Grafik 1" descr="Ein Bild, das Text, Schrift, gelb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809081" name="Grafik 1" descr="Ein Bild, das Text, Schrift, gelb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510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13ED1" w14:textId="77777777" w:rsidR="00DA01CB" w:rsidRDefault="00DA01CB">
    <w:pPr>
      <w:pStyle w:val="Fuzeile"/>
      <w:rPr>
        <w:noProof/>
      </w:rPr>
    </w:pPr>
  </w:p>
  <w:p w14:paraId="27D381E3" w14:textId="77777777" w:rsidR="00DA01CB" w:rsidRDefault="00DA01CB">
    <w:pPr>
      <w:pStyle w:val="Fuzeile"/>
      <w:rPr>
        <w:noProof/>
      </w:rPr>
    </w:pPr>
  </w:p>
  <w:p w14:paraId="782AB083" w14:textId="77777777" w:rsidR="00D87D47" w:rsidRPr="00D87D47" w:rsidRDefault="00D87D47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A30F" w14:textId="77777777" w:rsidR="003B55FF" w:rsidRDefault="003B55FF" w:rsidP="009372F4">
      <w:pPr>
        <w:spacing w:after="0" w:line="240" w:lineRule="auto"/>
      </w:pPr>
      <w:r>
        <w:separator/>
      </w:r>
    </w:p>
  </w:footnote>
  <w:footnote w:type="continuationSeparator" w:id="0">
    <w:p w14:paraId="06D7AE03" w14:textId="77777777" w:rsidR="003B55FF" w:rsidRDefault="003B55FF" w:rsidP="0093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DCC3" w14:textId="77777777" w:rsidR="00DA01CB" w:rsidRDefault="00DA01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79232" w14:textId="7F9DD9EE" w:rsidR="4575A767" w:rsidRDefault="4575A767" w:rsidP="4575A767">
    <w:pPr>
      <w:pStyle w:val="Kopfzeile"/>
    </w:pPr>
    <w:r>
      <w:fldChar w:fldCharType="begin"/>
    </w:r>
    <w:r>
      <w:instrText>PAGE</w:instrText>
    </w:r>
    <w:r>
      <w:fldChar w:fldCharType="separate"/>
    </w:r>
    <w:r>
      <w:fldChar w:fldCharType="end"/>
    </w:r>
  </w:p>
  <w:p w14:paraId="5D5B0366" w14:textId="77777777" w:rsidR="00EC0A77" w:rsidRDefault="00EC0A77" w:rsidP="00C05149">
    <w:pPr>
      <w:pStyle w:val="Kopfzeile"/>
      <w:spacing w:after="120"/>
      <w:rPr>
        <w:sz w:val="8"/>
        <w:szCs w:val="8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5EEEA513" wp14:editId="043FC251">
          <wp:simplePos x="0" y="0"/>
          <wp:positionH relativeFrom="column">
            <wp:posOffset>364490</wp:posOffset>
          </wp:positionH>
          <wp:positionV relativeFrom="paragraph">
            <wp:posOffset>101600</wp:posOffset>
          </wp:positionV>
          <wp:extent cx="6119495" cy="749935"/>
          <wp:effectExtent l="0" t="0" r="0" b="0"/>
          <wp:wrapTopAndBottom/>
          <wp:docPr id="73591009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013005" name="Grafik 12950130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9E375A" w14:textId="77777777" w:rsidR="00EC0A77" w:rsidRDefault="00EC0A77" w:rsidP="00C05149">
    <w:pPr>
      <w:pStyle w:val="Kopfzeile"/>
      <w:spacing w:after="120"/>
      <w:rPr>
        <w:sz w:val="8"/>
        <w:szCs w:val="8"/>
      </w:rPr>
    </w:pPr>
  </w:p>
  <w:p w14:paraId="5BBE1C42" w14:textId="77777777" w:rsidR="009372F4" w:rsidRPr="00CD5107" w:rsidRDefault="009372F4" w:rsidP="00C05149">
    <w:pPr>
      <w:pStyle w:val="Kopfzeile"/>
      <w:spacing w:after="12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C030" w14:textId="77777777" w:rsidR="009372F4" w:rsidRPr="008B64FD" w:rsidRDefault="00EC0A77" w:rsidP="008B64FD">
    <w:pPr>
      <w:pStyle w:val="Kopfzeil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4A4B5BA" wp14:editId="6DDCA4D1">
          <wp:simplePos x="0" y="0"/>
          <wp:positionH relativeFrom="column">
            <wp:posOffset>-4794250</wp:posOffset>
          </wp:positionH>
          <wp:positionV relativeFrom="paragraph">
            <wp:posOffset>76200</wp:posOffset>
          </wp:positionV>
          <wp:extent cx="11399520" cy="1395730"/>
          <wp:effectExtent l="0" t="0" r="0" b="0"/>
          <wp:wrapTopAndBottom/>
          <wp:docPr id="90298392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186609" name="Grafik 13041866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520" cy="1395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A62E7"/>
    <w:multiLevelType w:val="multilevel"/>
    <w:tmpl w:val="9A1E20B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5332180"/>
    <w:multiLevelType w:val="hybridMultilevel"/>
    <w:tmpl w:val="C79C66BA"/>
    <w:lvl w:ilvl="0" w:tplc="E466D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32D4"/>
    <w:multiLevelType w:val="hybridMultilevel"/>
    <w:tmpl w:val="32F2C7F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C3B42"/>
    <w:multiLevelType w:val="hybridMultilevel"/>
    <w:tmpl w:val="1E227564"/>
    <w:lvl w:ilvl="0" w:tplc="E466D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26F2"/>
    <w:multiLevelType w:val="hybridMultilevel"/>
    <w:tmpl w:val="0762AD0C"/>
    <w:lvl w:ilvl="0" w:tplc="42C02056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F2B28"/>
    <w:multiLevelType w:val="hybridMultilevel"/>
    <w:tmpl w:val="D2466822"/>
    <w:lvl w:ilvl="0" w:tplc="2A7C341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3C68"/>
    <w:multiLevelType w:val="hybridMultilevel"/>
    <w:tmpl w:val="62028678"/>
    <w:lvl w:ilvl="0" w:tplc="80662B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102E9"/>
    <w:multiLevelType w:val="hybridMultilevel"/>
    <w:tmpl w:val="CC4C10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5829">
    <w:abstractNumId w:val="4"/>
  </w:num>
  <w:num w:numId="2" w16cid:durableId="1597247236">
    <w:abstractNumId w:val="7"/>
  </w:num>
  <w:num w:numId="3" w16cid:durableId="143012695">
    <w:abstractNumId w:val="2"/>
  </w:num>
  <w:num w:numId="4" w16cid:durableId="404576061">
    <w:abstractNumId w:val="6"/>
  </w:num>
  <w:num w:numId="5" w16cid:durableId="1959295625">
    <w:abstractNumId w:val="5"/>
  </w:num>
  <w:num w:numId="6" w16cid:durableId="1872834559">
    <w:abstractNumId w:val="1"/>
  </w:num>
  <w:num w:numId="7" w16cid:durableId="1815171978">
    <w:abstractNumId w:val="3"/>
  </w:num>
  <w:num w:numId="8" w16cid:durableId="699937876">
    <w:abstractNumId w:val="0"/>
  </w:num>
  <w:num w:numId="9" w16cid:durableId="2077779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010675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A6"/>
    <w:rsid w:val="00004764"/>
    <w:rsid w:val="00004B5D"/>
    <w:rsid w:val="00011EEC"/>
    <w:rsid w:val="00026276"/>
    <w:rsid w:val="00054796"/>
    <w:rsid w:val="00097912"/>
    <w:rsid w:val="000B61C0"/>
    <w:rsid w:val="000D0EE0"/>
    <w:rsid w:val="0011371C"/>
    <w:rsid w:val="00113BAF"/>
    <w:rsid w:val="00132BB7"/>
    <w:rsid w:val="001409E5"/>
    <w:rsid w:val="00196EAB"/>
    <w:rsid w:val="001A0569"/>
    <w:rsid w:val="001A2C84"/>
    <w:rsid w:val="00216022"/>
    <w:rsid w:val="00217149"/>
    <w:rsid w:val="0022362E"/>
    <w:rsid w:val="00225E17"/>
    <w:rsid w:val="0023366F"/>
    <w:rsid w:val="00256E48"/>
    <w:rsid w:val="002821AC"/>
    <w:rsid w:val="0028725D"/>
    <w:rsid w:val="002C2424"/>
    <w:rsid w:val="002D6CB5"/>
    <w:rsid w:val="002F6E4D"/>
    <w:rsid w:val="00324632"/>
    <w:rsid w:val="00324BF8"/>
    <w:rsid w:val="00361228"/>
    <w:rsid w:val="00361435"/>
    <w:rsid w:val="0039227E"/>
    <w:rsid w:val="003A42CB"/>
    <w:rsid w:val="003B06E3"/>
    <w:rsid w:val="003B55FF"/>
    <w:rsid w:val="003F1CEC"/>
    <w:rsid w:val="003F6ACC"/>
    <w:rsid w:val="00436BD5"/>
    <w:rsid w:val="0044783B"/>
    <w:rsid w:val="00454E3A"/>
    <w:rsid w:val="004A71B8"/>
    <w:rsid w:val="004B0B02"/>
    <w:rsid w:val="004E4C5C"/>
    <w:rsid w:val="004F38EE"/>
    <w:rsid w:val="00510444"/>
    <w:rsid w:val="00535568"/>
    <w:rsid w:val="005959D7"/>
    <w:rsid w:val="005B5205"/>
    <w:rsid w:val="005E4864"/>
    <w:rsid w:val="005F731B"/>
    <w:rsid w:val="00613F5D"/>
    <w:rsid w:val="00630229"/>
    <w:rsid w:val="006823F6"/>
    <w:rsid w:val="006A261F"/>
    <w:rsid w:val="006B1AE0"/>
    <w:rsid w:val="006B5568"/>
    <w:rsid w:val="006E1D5D"/>
    <w:rsid w:val="006E7658"/>
    <w:rsid w:val="006F6FAC"/>
    <w:rsid w:val="007163D9"/>
    <w:rsid w:val="00726BBF"/>
    <w:rsid w:val="00750E38"/>
    <w:rsid w:val="007C64C2"/>
    <w:rsid w:val="007F514E"/>
    <w:rsid w:val="007F5B13"/>
    <w:rsid w:val="007F6CC9"/>
    <w:rsid w:val="007F7BE4"/>
    <w:rsid w:val="00826FAE"/>
    <w:rsid w:val="00863BFF"/>
    <w:rsid w:val="00871572"/>
    <w:rsid w:val="008913D7"/>
    <w:rsid w:val="008A55C7"/>
    <w:rsid w:val="008B64FD"/>
    <w:rsid w:val="008E7818"/>
    <w:rsid w:val="00917010"/>
    <w:rsid w:val="0093079C"/>
    <w:rsid w:val="009372F4"/>
    <w:rsid w:val="0096783C"/>
    <w:rsid w:val="00977F7C"/>
    <w:rsid w:val="00987497"/>
    <w:rsid w:val="009A3116"/>
    <w:rsid w:val="009E6AAB"/>
    <w:rsid w:val="00A15E9C"/>
    <w:rsid w:val="00A2599D"/>
    <w:rsid w:val="00A25EE9"/>
    <w:rsid w:val="00A3002D"/>
    <w:rsid w:val="00A35575"/>
    <w:rsid w:val="00A40547"/>
    <w:rsid w:val="00A52411"/>
    <w:rsid w:val="00A53559"/>
    <w:rsid w:val="00A67EDE"/>
    <w:rsid w:val="00A713A8"/>
    <w:rsid w:val="00A849DF"/>
    <w:rsid w:val="00A94279"/>
    <w:rsid w:val="00AC5ADF"/>
    <w:rsid w:val="00AF68CA"/>
    <w:rsid w:val="00B42F24"/>
    <w:rsid w:val="00B53E2A"/>
    <w:rsid w:val="00B806F0"/>
    <w:rsid w:val="00B84736"/>
    <w:rsid w:val="00B910B4"/>
    <w:rsid w:val="00BC2069"/>
    <w:rsid w:val="00C05149"/>
    <w:rsid w:val="00C74DC2"/>
    <w:rsid w:val="00C97D01"/>
    <w:rsid w:val="00CA3E50"/>
    <w:rsid w:val="00CD1B78"/>
    <w:rsid w:val="00CD2C06"/>
    <w:rsid w:val="00CD5107"/>
    <w:rsid w:val="00CD54CD"/>
    <w:rsid w:val="00CE164C"/>
    <w:rsid w:val="00CE6BCA"/>
    <w:rsid w:val="00D007F9"/>
    <w:rsid w:val="00D13FA6"/>
    <w:rsid w:val="00D30692"/>
    <w:rsid w:val="00D43A62"/>
    <w:rsid w:val="00D4693B"/>
    <w:rsid w:val="00D83715"/>
    <w:rsid w:val="00D83B34"/>
    <w:rsid w:val="00D87D47"/>
    <w:rsid w:val="00DA01CB"/>
    <w:rsid w:val="00DC449A"/>
    <w:rsid w:val="00DD1CC1"/>
    <w:rsid w:val="00E00DA4"/>
    <w:rsid w:val="00E14F5F"/>
    <w:rsid w:val="00E15819"/>
    <w:rsid w:val="00E24F21"/>
    <w:rsid w:val="00E25890"/>
    <w:rsid w:val="00E41123"/>
    <w:rsid w:val="00E668B9"/>
    <w:rsid w:val="00E70E93"/>
    <w:rsid w:val="00E96AC0"/>
    <w:rsid w:val="00E96FEC"/>
    <w:rsid w:val="00EC0A77"/>
    <w:rsid w:val="00EC3E23"/>
    <w:rsid w:val="00EE5216"/>
    <w:rsid w:val="00EF1769"/>
    <w:rsid w:val="00EF666F"/>
    <w:rsid w:val="00F04EC6"/>
    <w:rsid w:val="00F57ABD"/>
    <w:rsid w:val="00F708BD"/>
    <w:rsid w:val="00F83028"/>
    <w:rsid w:val="00F83DB4"/>
    <w:rsid w:val="00FC4C7B"/>
    <w:rsid w:val="00FE0DA0"/>
    <w:rsid w:val="0F13C4BD"/>
    <w:rsid w:val="0F979E43"/>
    <w:rsid w:val="1CFA960D"/>
    <w:rsid w:val="4575A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66EBC"/>
  <w15:chartTrackingRefBased/>
  <w15:docId w15:val="{82090DEB-62E6-460E-9B94-09A14A51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371C"/>
    <w:pPr>
      <w:spacing w:after="200"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3BAF"/>
    <w:pPr>
      <w:keepNext/>
      <w:keepLines/>
      <w:numPr>
        <w:numId w:val="8"/>
      </w:numPr>
      <w:spacing w:before="240"/>
      <w:ind w:left="340" w:hanging="3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97D01"/>
    <w:pPr>
      <w:keepNext/>
      <w:keepLines/>
      <w:numPr>
        <w:ilvl w:val="1"/>
        <w:numId w:val="8"/>
      </w:numPr>
      <w:spacing w:before="120"/>
      <w:ind w:left="454" w:hanging="454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3BAF"/>
    <w:pPr>
      <w:keepNext/>
      <w:keepLines/>
      <w:numPr>
        <w:ilvl w:val="2"/>
        <w:numId w:val="8"/>
      </w:numPr>
      <w:spacing w:before="120" w:after="120"/>
      <w:ind w:left="624" w:hanging="624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13BAF"/>
    <w:pPr>
      <w:keepNext/>
      <w:keepLines/>
      <w:spacing w:before="60" w:after="60" w:line="240" w:lineRule="auto"/>
      <w:outlineLvl w:val="3"/>
    </w:pPr>
    <w:rPr>
      <w:rFonts w:eastAsiaTheme="majorEastAsia" w:cstheme="majorBidi"/>
      <w:b/>
      <w:i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2F4"/>
  </w:style>
  <w:style w:type="paragraph" w:styleId="Fuzeile">
    <w:name w:val="footer"/>
    <w:basedOn w:val="Standard"/>
    <w:link w:val="FuzeileZchn"/>
    <w:uiPriority w:val="99"/>
    <w:unhideWhenUsed/>
    <w:rsid w:val="00937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2F4"/>
  </w:style>
  <w:style w:type="table" w:styleId="Tabellenraster">
    <w:name w:val="Table Grid"/>
    <w:basedOn w:val="NormaleTabelle"/>
    <w:uiPriority w:val="39"/>
    <w:rsid w:val="009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A6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104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0444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3BAF"/>
    <w:rPr>
      <w:rFonts w:ascii="Arial" w:eastAsiaTheme="majorEastAsia" w:hAnsi="Arial" w:cstheme="majorBidi"/>
      <w:b/>
      <w:sz w:val="24"/>
      <w:szCs w:val="32"/>
    </w:rPr>
  </w:style>
  <w:style w:type="paragraph" w:styleId="Listenabsatz">
    <w:name w:val="List Paragraph"/>
    <w:basedOn w:val="Standard"/>
    <w:uiPriority w:val="34"/>
    <w:qFormat/>
    <w:rsid w:val="00324BF8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324BF8"/>
    <w:pPr>
      <w:widowControl w:val="0"/>
      <w:autoSpaceDE w:val="0"/>
      <w:autoSpaceDN w:val="0"/>
      <w:spacing w:after="0" w:line="240" w:lineRule="auto"/>
    </w:pPr>
    <w:rPr>
      <w:rFonts w:eastAsia="Arial" w:cs="Arial"/>
      <w:sz w:val="21"/>
      <w:szCs w:val="21"/>
      <w:lang w:eastAsia="de-AT" w:bidi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4BF8"/>
    <w:rPr>
      <w:rFonts w:ascii="Arial" w:eastAsia="Arial" w:hAnsi="Arial" w:cs="Arial"/>
      <w:sz w:val="21"/>
      <w:szCs w:val="21"/>
      <w:lang w:eastAsia="de-AT" w:bidi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DD1CC1"/>
    <w:rPr>
      <w:color w:val="954F72" w:themeColor="followedHyperlink"/>
      <w:u w:val="single"/>
    </w:rPr>
  </w:style>
  <w:style w:type="paragraph" w:customStyle="1" w:styleId="Hauptberschrift">
    <w:name w:val="Hauptüberschrift"/>
    <w:basedOn w:val="Standard"/>
    <w:link w:val="HauptberschriftZchn"/>
    <w:qFormat/>
    <w:rsid w:val="00B910B4"/>
    <w:pPr>
      <w:autoSpaceDE w:val="0"/>
      <w:autoSpaceDN w:val="0"/>
      <w:adjustRightInd w:val="0"/>
      <w:spacing w:before="60" w:after="120" w:line="240" w:lineRule="auto"/>
    </w:pPr>
    <w:rPr>
      <w:b/>
      <w:sz w:val="32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76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76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765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76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7658"/>
    <w:rPr>
      <w:rFonts w:ascii="Arial" w:hAnsi="Arial"/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7D0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13BAF"/>
    <w:rPr>
      <w:rFonts w:ascii="Arial" w:eastAsiaTheme="majorEastAsia" w:hAnsi="Arial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13BAF"/>
    <w:rPr>
      <w:rFonts w:ascii="Arial" w:eastAsiaTheme="majorEastAsia" w:hAnsi="Arial" w:cstheme="majorBidi"/>
      <w:b/>
      <w:iCs/>
      <w:sz w:val="32"/>
    </w:rPr>
  </w:style>
  <w:style w:type="character" w:customStyle="1" w:styleId="HauptberschriftZchn">
    <w:name w:val="Hauptüberschrift Zchn"/>
    <w:basedOn w:val="Absatz-Standardschriftart"/>
    <w:link w:val="Hauptberschrift"/>
    <w:rsid w:val="00B910B4"/>
    <w:rPr>
      <w:rFonts w:ascii="Arial" w:hAnsi="Arial"/>
      <w:b/>
      <w:sz w:val="3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kmnoe.at/aktuelles/tag-der-musikschul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tion\Vorlagen\Briefpapier%20Vergabevermerk%20Protokoll%20etc\MKM\MKM%20-%20Vorlage%20-%20Word%20-%20allgem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431AF-F281-4AC1-A4BD-488D63AA6672}">
  <ds:schemaRefs>
    <ds:schemaRef ds:uri="http://schemas.microsoft.com/office/2006/metadata/properties"/>
    <ds:schemaRef ds:uri="http://schemas.microsoft.com/office/infopath/2007/PartnerControls"/>
    <ds:schemaRef ds:uri="45e8ff62-fb79-465b-8014-bf22751740ca"/>
    <ds:schemaRef ds:uri="03e1aa6a-b71a-4488-a4ef-cf590e26ac81"/>
  </ds:schemaRefs>
</ds:datastoreItem>
</file>

<file path=customXml/itemProps2.xml><?xml version="1.0" encoding="utf-8"?>
<ds:datastoreItem xmlns:ds="http://schemas.openxmlformats.org/officeDocument/2006/customXml" ds:itemID="{E5108248-4C92-4813-A9B8-0B404656E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4574B-595A-4399-8951-E86ED854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aa6a-b71a-4488-a4ef-cf590e26ac81"/>
    <ds:schemaRef ds:uri="45e8ff62-fb79-465b-8014-bf227517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DF5AF-0C0A-4124-811E-0A45814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MKM - Vorlage - Word - allgemein</Template>
  <TotalTime>0</TotalTime>
  <Pages>1</Pages>
  <Words>217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Sinhuber</dc:creator>
  <cp:keywords/>
  <dc:description/>
  <cp:lastModifiedBy>Wolfgang Gramann, CMC</cp:lastModifiedBy>
  <cp:revision>7</cp:revision>
  <cp:lastPrinted>2021-01-28T08:51:00Z</cp:lastPrinted>
  <dcterms:created xsi:type="dcterms:W3CDTF">2025-02-26T10:28:00Z</dcterms:created>
  <dcterms:modified xsi:type="dcterms:W3CDTF">2025-03-11T19:43:00Z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  <property fmtid="{D5CDD505-2E9C-101B-9397-08002B2CF9AE}" pid="3" name="MediaServiceImageTags">
    <vt:lpwstr/>
  </property>
</Properties>
</file>